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169F" w14:textId="77777777" w:rsidR="001A70AA" w:rsidRPr="004F1AE0" w:rsidRDefault="00D801BC" w:rsidP="00044045">
      <w:pPr>
        <w:pStyle w:val="a4"/>
        <w:spacing w:before="0" w:after="0"/>
        <w:ind w:leftChars="100" w:left="240"/>
        <w:rPr>
          <w:rFonts w:ascii="ＭＳ ゴシック" w:eastAsia="ＭＳ ゴシック" w:hAnsi="ＭＳ ゴシック"/>
          <w:b/>
          <w:color w:val="000000"/>
          <w:sz w:val="16"/>
          <w:szCs w:val="16"/>
          <w:lang w:eastAsia="ja-JP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9203F9" wp14:editId="705C081B">
                <wp:simplePos x="0" y="0"/>
                <wp:positionH relativeFrom="column">
                  <wp:posOffset>21590</wp:posOffset>
                </wp:positionH>
                <wp:positionV relativeFrom="paragraph">
                  <wp:posOffset>126365</wp:posOffset>
                </wp:positionV>
                <wp:extent cx="6496050" cy="1638300"/>
                <wp:effectExtent l="0" t="0" r="19050" b="19050"/>
                <wp:wrapNone/>
                <wp:docPr id="13127121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63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98238" w14:textId="05F8A0DE" w:rsidR="00854398" w:rsidRPr="00A373C4" w:rsidRDefault="00854398" w:rsidP="00A373C4">
                            <w:pPr>
                              <w:spacing w:before="100" w:beforeAutospacing="1"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373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  <w:t>申込</w:t>
                            </w:r>
                            <w:r w:rsidR="0020756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  <w:t>方法</w:t>
                            </w:r>
                            <w:r w:rsidR="005E1ABF" w:rsidRPr="00A373C4"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  <w:t xml:space="preserve">  </w:t>
                            </w:r>
                            <w:r w:rsid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  <w:t>参加申込書にご記入のうえメールでのお申込み</w:t>
                            </w:r>
                          </w:p>
                          <w:p w14:paraId="3CBADA5D" w14:textId="3C1E8431" w:rsidR="00854398" w:rsidRPr="00A373C4" w:rsidRDefault="00471A0B" w:rsidP="00A373C4">
                            <w:pPr>
                              <w:spacing w:line="360" w:lineRule="exact"/>
                              <w:ind w:firstLineChars="500" w:firstLine="1636"/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A373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pacing w:val="6"/>
                                <w:sz w:val="32"/>
                                <w:szCs w:val="32"/>
                                <w:lang w:eastAsia="ja-JP"/>
                              </w:rPr>
                              <w:t>E-mail　shinko@shokokai-nagasaki.or.jp</w:t>
                            </w:r>
                          </w:p>
                          <w:p w14:paraId="03DB4A24" w14:textId="77777777" w:rsidR="00471A0B" w:rsidRPr="00A373C4" w:rsidRDefault="00471A0B" w:rsidP="00471A0B">
                            <w:pPr>
                              <w:spacing w:line="360" w:lineRule="exact"/>
                              <w:ind w:firstLineChars="500" w:firstLine="1606"/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A373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 xml:space="preserve">長崎県商工会連合会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企業</w:t>
                            </w:r>
                            <w:r w:rsidRPr="00A373C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支援課　宛</w:t>
                            </w:r>
                          </w:p>
                          <w:p w14:paraId="37B007B8" w14:textId="7BD1999B" w:rsidR="00CC7430" w:rsidRPr="00471A0B" w:rsidRDefault="00CC7430" w:rsidP="00A373C4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2B67ABCC" w14:textId="50D393CA" w:rsidR="00471A0B" w:rsidRPr="00471A0B" w:rsidRDefault="00CC7430" w:rsidP="00A373C4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471A0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  <w:r w:rsidR="00471A0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または</w:t>
                            </w:r>
                            <w:r w:rsidR="00471A0B" w:rsidRPr="00A373C4"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  <w:sz w:val="32"/>
                                <w:szCs w:val="32"/>
                                <w:lang w:eastAsia="ja-JP"/>
                              </w:rPr>
                              <w:t xml:space="preserve">  </w:t>
                            </w: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右</w:t>
                            </w:r>
                            <w:r w:rsidR="00471A0B"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の</w:t>
                            </w:r>
                            <w:r w:rsidR="0044714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二次元</w:t>
                            </w: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コード</w:t>
                            </w:r>
                            <w:r w:rsidR="00471A0B"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や</w:t>
                            </w:r>
                            <w:r w:rsid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ＵＲＬ</w:t>
                            </w:r>
                          </w:p>
                          <w:p w14:paraId="1ECDDA55" w14:textId="77777777" w:rsidR="00471A0B" w:rsidRPr="00471A0B" w:rsidRDefault="00CC7430" w:rsidP="00471A0B">
                            <w:pPr>
                              <w:spacing w:line="360" w:lineRule="exact"/>
                              <w:ind w:firstLineChars="500" w:firstLine="160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（</w:t>
                            </w:r>
                            <w:r w:rsidR="00471A0B" w:rsidRPr="00471A0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https://forms.gle/v7LEjd6LgpyPbsNC9</w:t>
                            </w: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  <w:p w14:paraId="7335344D" w14:textId="64A3138D" w:rsidR="00CC7430" w:rsidRPr="00471A0B" w:rsidRDefault="00CC7430" w:rsidP="00471A0B">
                            <w:pPr>
                              <w:spacing w:line="360" w:lineRule="exact"/>
                              <w:ind w:firstLineChars="500" w:firstLine="1606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から</w:t>
                            </w:r>
                            <w:r w:rsidR="0044714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ご回答のうえ</w:t>
                            </w:r>
                            <w:r w:rsidR="00471A0B" w:rsidRPr="00471A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ja-JP"/>
                              </w:rPr>
                              <w:t>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03F9" id="Rectangle 96" o:spid="_x0000_s1026" style="position:absolute;left:0;text-align:left;margin-left:1.7pt;margin-top:9.95pt;width:511.5pt;height:12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" filled="f" strokeweight="1pt">
                <v:textbox inset="5.85pt,.7pt,5.85pt,.7pt">
                  <w:txbxContent>
                    <w:p w14:paraId="5F098238" w14:textId="05F8A0DE" w:rsidR="00854398" w:rsidRPr="00A373C4" w:rsidRDefault="00854398" w:rsidP="00A373C4">
                      <w:pPr>
                        <w:spacing w:before="100" w:beforeAutospacing="1" w:line="360" w:lineRule="exact"/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</w:pPr>
                      <w:r w:rsidRPr="00A373C4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  <w:t>申込</w:t>
                      </w:r>
                      <w:r w:rsidR="00207563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  <w:t>方法</w:t>
                      </w:r>
                      <w:r w:rsidR="005E1ABF" w:rsidRPr="00A373C4"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  <w:t xml:space="preserve">  </w:t>
                      </w:r>
                      <w:r w:rsidR="00471A0B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  <w:t>参加申込書にご記入のうえメールでのお申込み</w:t>
                      </w:r>
                    </w:p>
                    <w:p w14:paraId="3CBADA5D" w14:textId="3C1E8431" w:rsidR="00854398" w:rsidRPr="00A373C4" w:rsidRDefault="00471A0B" w:rsidP="00A373C4">
                      <w:pPr>
                        <w:spacing w:line="360" w:lineRule="exact"/>
                        <w:ind w:firstLineChars="500" w:firstLine="1636"/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  <w:r w:rsidRPr="00A373C4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pacing w:val="6"/>
                          <w:sz w:val="32"/>
                          <w:szCs w:val="32"/>
                          <w:lang w:eastAsia="ja-JP"/>
                        </w:rPr>
                        <w:t>E-mail　shinko@shokokai-nagasaki.or.jp</w:t>
                      </w:r>
                    </w:p>
                    <w:p w14:paraId="03DB4A24" w14:textId="77777777" w:rsidR="00471A0B" w:rsidRPr="00A373C4" w:rsidRDefault="00471A0B" w:rsidP="00471A0B">
                      <w:pPr>
                        <w:spacing w:line="360" w:lineRule="exact"/>
                        <w:ind w:firstLineChars="500" w:firstLine="1606"/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  <w:r w:rsidRPr="00A373C4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zh-CN"/>
                        </w:rPr>
                        <w:t xml:space="preserve">長崎県商工会連合会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zh-CN"/>
                        </w:rPr>
                        <w:t>企業</w:t>
                      </w:r>
                      <w:r w:rsidRPr="00A373C4">
                        <w:rPr>
                          <w:rFonts w:ascii="ＭＳ ゴシック" w:eastAsia="ＭＳ ゴシック" w:hAnsi="ＭＳ ゴシック" w:hint="eastAsia"/>
                          <w:b/>
                          <w:color w:val="auto"/>
                          <w:sz w:val="32"/>
                          <w:szCs w:val="32"/>
                          <w:lang w:eastAsia="zh-CN"/>
                        </w:rPr>
                        <w:t>支援課　宛</w:t>
                      </w:r>
                    </w:p>
                    <w:p w14:paraId="37B007B8" w14:textId="7BD1999B" w:rsidR="00CC7430" w:rsidRPr="00471A0B" w:rsidRDefault="00CC7430" w:rsidP="00A373C4">
                      <w:pPr>
                        <w:spacing w:line="360" w:lineRule="exact"/>
                        <w:rPr>
                          <w:sz w:val="32"/>
                          <w:szCs w:val="32"/>
                          <w:lang w:eastAsia="zh-CN"/>
                        </w:rPr>
                      </w:pPr>
                    </w:p>
                    <w:p w14:paraId="2B67ABCC" w14:textId="50D393CA" w:rsidR="00471A0B" w:rsidRPr="00471A0B" w:rsidRDefault="00CC7430" w:rsidP="00A373C4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</w:pPr>
                      <w:r w:rsidRPr="00471A0B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 xml:space="preserve">　</w:t>
                      </w:r>
                      <w:r w:rsidR="00471A0B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または</w:t>
                      </w:r>
                      <w:r w:rsidR="00471A0B" w:rsidRPr="00A373C4">
                        <w:rPr>
                          <w:rFonts w:ascii="ＭＳ ゴシック" w:eastAsia="ＭＳ ゴシック" w:hAnsi="ＭＳ ゴシック"/>
                          <w:b/>
                          <w:color w:val="auto"/>
                          <w:sz w:val="32"/>
                          <w:szCs w:val="32"/>
                          <w:lang w:eastAsia="ja-JP"/>
                        </w:rPr>
                        <w:t xml:space="preserve">  </w:t>
                      </w: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右</w:t>
                      </w:r>
                      <w:r w:rsidR="00471A0B"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の</w:t>
                      </w:r>
                      <w:r w:rsidR="0044714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二次元</w:t>
                      </w: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コード</w:t>
                      </w:r>
                      <w:r w:rsidR="00471A0B"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や</w:t>
                      </w:r>
                      <w:r w:rsid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ＵＲＬ</w:t>
                      </w:r>
                    </w:p>
                    <w:p w14:paraId="1ECDDA55" w14:textId="77777777" w:rsidR="00471A0B" w:rsidRPr="00471A0B" w:rsidRDefault="00CC7430" w:rsidP="00471A0B">
                      <w:pPr>
                        <w:spacing w:line="360" w:lineRule="exact"/>
                        <w:ind w:firstLineChars="500" w:firstLine="1606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</w:pP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（</w:t>
                      </w:r>
                      <w:r w:rsidR="00471A0B" w:rsidRPr="00471A0B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https://forms.gle/v7LEjd6LgpyPbsNC9</w:t>
                      </w: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）</w:t>
                      </w:r>
                    </w:p>
                    <w:p w14:paraId="7335344D" w14:textId="64A3138D" w:rsidR="00CC7430" w:rsidRPr="00471A0B" w:rsidRDefault="00CC7430" w:rsidP="00471A0B">
                      <w:pPr>
                        <w:spacing w:line="360" w:lineRule="exact"/>
                        <w:ind w:firstLineChars="500" w:firstLine="1606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</w:pPr>
                      <w:r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から</w:t>
                      </w:r>
                      <w:r w:rsidR="0044714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ご回答のうえ</w:t>
                      </w:r>
                      <w:r w:rsidR="00471A0B" w:rsidRPr="00471A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ja-JP"/>
                        </w:rPr>
                        <w:t>お申込みください。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F40C706" w14:textId="707F9264" w:rsidR="006866A6" w:rsidRDefault="00CE0467" w:rsidP="00044045">
      <w:pPr>
        <w:pStyle w:val="a4"/>
        <w:spacing w:before="0" w:after="0"/>
        <w:ind w:leftChars="100" w:left="240"/>
        <w:rPr>
          <w:rFonts w:ascii="ＭＳ ゴシック" w:eastAsia="ＭＳ ゴシック" w:hAnsi="ＭＳ ゴシック"/>
          <w:b/>
          <w:color w:val="000000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1C2D6" wp14:editId="09B0834C">
                <wp:simplePos x="0" y="0"/>
                <wp:positionH relativeFrom="column">
                  <wp:posOffset>4787265</wp:posOffset>
                </wp:positionH>
                <wp:positionV relativeFrom="paragraph">
                  <wp:posOffset>-254635</wp:posOffset>
                </wp:positionV>
                <wp:extent cx="1760220" cy="211455"/>
                <wp:effectExtent l="3175" t="0" r="0" b="0"/>
                <wp:wrapNone/>
                <wp:docPr id="105160827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1F559" w14:textId="77777777" w:rsidR="007F488E" w:rsidRPr="007F488E" w:rsidRDefault="007F488E" w:rsidP="00C341BB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F488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="00C341BB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一般</w:t>
                            </w:r>
                            <w:r w:rsidRPr="007F488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来場バイヤー</w:t>
                            </w:r>
                            <w:r w:rsidR="00F407E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様</w:t>
                            </w:r>
                            <w:r w:rsidRPr="007F488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1C2D6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7" type="#_x0000_t202" style="position:absolute;left:0;text-align:left;margin-left:376.95pt;margin-top:-20.05pt;width:138.6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" stroked="f">
                <v:textbox inset="5.85pt,.7pt,5.85pt,.7pt">
                  <w:txbxContent>
                    <w:p w14:paraId="2981F559" w14:textId="77777777" w:rsidR="007F488E" w:rsidRPr="007F488E" w:rsidRDefault="007F488E" w:rsidP="00C341BB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7F488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（</w:t>
                      </w:r>
                      <w:r w:rsidR="00C341BB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一般</w:t>
                      </w:r>
                      <w:r w:rsidRPr="007F488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来場バイヤー</w:t>
                      </w:r>
                      <w:r w:rsidR="00F407EF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様</w:t>
                      </w:r>
                      <w:r w:rsidRPr="007F488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201549" w14:textId="6B6BCE50" w:rsidR="0020362C" w:rsidRPr="002407FB" w:rsidRDefault="0020362C" w:rsidP="00F407EF">
      <w:pPr>
        <w:ind w:firstLineChars="100" w:firstLine="240"/>
        <w:rPr>
          <w:color w:val="000000"/>
          <w:lang w:eastAsia="ja-JP"/>
        </w:rPr>
      </w:pPr>
    </w:p>
    <w:p w14:paraId="20DD5EC6" w14:textId="21D6D644" w:rsidR="00772F03" w:rsidRPr="002407FB" w:rsidRDefault="00471A0B" w:rsidP="00992CF7">
      <w:pPr>
        <w:ind w:firstLineChars="100" w:firstLine="320"/>
        <w:rPr>
          <w:color w:val="000000"/>
          <w:lang w:eastAsia="ja-JP"/>
        </w:rPr>
      </w:pPr>
      <w:r>
        <w:rPr>
          <w:noProof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 wp14:anchorId="01DCBA25" wp14:editId="5F31EF3F">
            <wp:simplePos x="0" y="0"/>
            <wp:positionH relativeFrom="column">
              <wp:posOffset>5298440</wp:posOffset>
            </wp:positionH>
            <wp:positionV relativeFrom="page">
              <wp:posOffset>1104900</wp:posOffset>
            </wp:positionV>
            <wp:extent cx="1162050" cy="1162050"/>
            <wp:effectExtent l="0" t="0" r="0" b="0"/>
            <wp:wrapSquare wrapText="bothSides"/>
            <wp:docPr id="148350430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04303" name="図 14835043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98FD2" w14:textId="6C20A1F7" w:rsidR="00785EE6" w:rsidRDefault="00785EE6" w:rsidP="00992CF7">
      <w:pPr>
        <w:ind w:firstLineChars="100" w:firstLine="240"/>
        <w:rPr>
          <w:color w:val="000000"/>
          <w:lang w:eastAsia="ja-JP"/>
        </w:rPr>
      </w:pPr>
    </w:p>
    <w:p w14:paraId="235F467B" w14:textId="7B2C92F5" w:rsidR="00772F03" w:rsidRPr="002407FB" w:rsidRDefault="00772F03" w:rsidP="00785EE6">
      <w:pPr>
        <w:spacing w:line="240" w:lineRule="exact"/>
        <w:ind w:firstLineChars="100" w:firstLine="240"/>
        <w:rPr>
          <w:color w:val="000000"/>
          <w:lang w:eastAsia="ja-JP"/>
        </w:rPr>
      </w:pPr>
    </w:p>
    <w:tbl>
      <w:tblPr>
        <w:tblpPr w:leftFromText="142" w:rightFromText="142" w:vertAnchor="text" w:horzAnchor="margin" w:tblpY="182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73"/>
        <w:gridCol w:w="567"/>
        <w:gridCol w:w="2835"/>
        <w:gridCol w:w="4536"/>
      </w:tblGrid>
      <w:tr w:rsidR="00785EE6" w:rsidRPr="003106D5" w14:paraId="369C00E5" w14:textId="77777777" w:rsidTr="00CC7430">
        <w:trPr>
          <w:trHeight w:val="694"/>
        </w:trPr>
        <w:tc>
          <w:tcPr>
            <w:tcW w:w="9611" w:type="dxa"/>
            <w:gridSpan w:val="4"/>
            <w:shd w:val="clear" w:color="auto" w:fill="FFFFCC"/>
            <w:vAlign w:val="center"/>
          </w:tcPr>
          <w:p w14:paraId="191F9256" w14:textId="0846B30B" w:rsidR="00785EE6" w:rsidRPr="000F2A11" w:rsidRDefault="00785EE6" w:rsidP="00CC7430">
            <w:pPr>
              <w:ind w:firstLineChars="93" w:firstLine="298"/>
              <w:jc w:val="center"/>
              <w:rPr>
                <w:rFonts w:ascii="ＭＳ Ｐゴシック" w:hAnsi="ＭＳ Ｐゴシック" w:cs="ＭＳ 明朝"/>
                <w:color w:val="auto"/>
                <w:sz w:val="32"/>
                <w:szCs w:val="32"/>
                <w:lang w:eastAsia="ja-JP"/>
              </w:rPr>
            </w:pPr>
            <w:r w:rsidRPr="000F2A11">
              <w:rPr>
                <w:rFonts w:ascii="ＭＳ Ｐゴシック" w:hAnsi="ＭＳ Ｐゴシック" w:cs="ＭＳ 明朝" w:hint="eastAsia"/>
                <w:color w:val="000000"/>
                <w:sz w:val="32"/>
                <w:szCs w:val="32"/>
                <w:lang w:eastAsia="ja-JP"/>
              </w:rPr>
              <w:t>「魅力発信！ながさき商談</w:t>
            </w:r>
            <w:r w:rsidRPr="000F2A11">
              <w:rPr>
                <w:rFonts w:ascii="ＭＳ Ｐゴシック" w:hAnsi="ＭＳ Ｐゴシック" w:cs="ＭＳ 明朝" w:hint="eastAsia"/>
                <w:color w:val="auto"/>
                <w:sz w:val="32"/>
                <w:szCs w:val="32"/>
                <w:lang w:eastAsia="ja-JP"/>
              </w:rPr>
              <w:t>会202</w:t>
            </w:r>
            <w:r w:rsidR="00D25028">
              <w:rPr>
                <w:rFonts w:ascii="ＭＳ Ｐゴシック" w:hAnsi="ＭＳ Ｐゴシック" w:cs="ＭＳ 明朝" w:hint="eastAsia"/>
                <w:color w:val="auto"/>
                <w:sz w:val="32"/>
                <w:szCs w:val="32"/>
                <w:lang w:eastAsia="ja-JP"/>
              </w:rPr>
              <w:t>5</w:t>
            </w:r>
            <w:r w:rsidRPr="000F2A11">
              <w:rPr>
                <w:rFonts w:ascii="ＭＳ Ｐゴシック" w:hAnsi="ＭＳ Ｐゴシック" w:cs="ＭＳ 明朝" w:hint="eastAsia"/>
                <w:color w:val="auto"/>
                <w:sz w:val="32"/>
                <w:szCs w:val="32"/>
                <w:lang w:eastAsia="ja-JP"/>
              </w:rPr>
              <w:t>」</w:t>
            </w:r>
          </w:p>
          <w:p w14:paraId="6B3DA2D0" w14:textId="77777777" w:rsidR="00785EE6" w:rsidRPr="00770453" w:rsidRDefault="00785EE6" w:rsidP="00CC7430">
            <w:pPr>
              <w:ind w:firstLineChars="93" w:firstLine="335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C108D0">
              <w:rPr>
                <w:rFonts w:ascii="ＭＳ Ｐゴシック" w:hAnsi="ＭＳ Ｐゴシック" w:cs="ＭＳ 明朝" w:hint="eastAsia"/>
                <w:color w:val="auto"/>
                <w:sz w:val="36"/>
                <w:szCs w:val="36"/>
                <w:lang w:eastAsia="ja-JP"/>
              </w:rPr>
              <w:t>一般来場バイヤー</w:t>
            </w:r>
            <w:r w:rsidRPr="00C108D0">
              <w:rPr>
                <w:rFonts w:ascii="ＭＳ Ｐゴシック" w:hAnsi="ＭＳ Ｐゴシック" w:hint="eastAsia"/>
                <w:color w:val="auto"/>
                <w:sz w:val="36"/>
                <w:szCs w:val="36"/>
                <w:lang w:eastAsia="ja-JP"/>
              </w:rPr>
              <w:t>参加申込書</w:t>
            </w:r>
          </w:p>
        </w:tc>
      </w:tr>
      <w:tr w:rsidR="00207563" w:rsidRPr="003106D5" w14:paraId="43B3574A" w14:textId="77777777" w:rsidTr="00207563">
        <w:trPr>
          <w:trHeight w:val="365"/>
        </w:trPr>
        <w:tc>
          <w:tcPr>
            <w:tcW w:w="1673" w:type="dxa"/>
            <w:vMerge w:val="restart"/>
            <w:shd w:val="clear" w:color="auto" w:fill="FFFFCC"/>
            <w:vAlign w:val="center"/>
          </w:tcPr>
          <w:p w14:paraId="2F471707" w14:textId="4438E4B9" w:rsidR="00207563" w:rsidRDefault="00207563" w:rsidP="00A436B7">
            <w:pPr>
              <w:widowControl w:val="0"/>
              <w:spacing w:line="42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7563" w:rsidRPr="003D5E60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11"/>
                      <w:szCs w:val="22"/>
                      <w:lang w:eastAsia="ja-JP"/>
                    </w:rPr>
                    <w:t>ふりがな</w:t>
                  </w:r>
                </w:rt>
                <w:rubyBase>
                  <w:r w:rsidR="00207563">
                    <w:rPr>
                      <w:rFonts w:ascii="ＭＳ ゴシック" w:eastAsia="ＭＳ ゴシック" w:hAnsi="ＭＳ ゴシック" w:cs="ＭＳ 明朝"/>
                      <w:color w:val="auto"/>
                      <w:kern w:val="2"/>
                      <w:sz w:val="22"/>
                      <w:szCs w:val="22"/>
                      <w:lang w:eastAsia="ja-JP"/>
                    </w:rPr>
                    <w:t>企業名</w:t>
                  </w:r>
                </w:rubyBase>
              </w:ruby>
            </w:r>
          </w:p>
        </w:tc>
        <w:tc>
          <w:tcPr>
            <w:tcW w:w="7938" w:type="dxa"/>
            <w:gridSpan w:val="3"/>
            <w:vAlign w:val="center"/>
          </w:tcPr>
          <w:p w14:paraId="554B456D" w14:textId="77777777" w:rsidR="00207563" w:rsidRPr="00F820F9" w:rsidRDefault="00207563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207563" w:rsidRPr="003106D5" w14:paraId="4272EF08" w14:textId="77777777" w:rsidTr="00CC7430">
        <w:trPr>
          <w:trHeight w:val="697"/>
        </w:trPr>
        <w:tc>
          <w:tcPr>
            <w:tcW w:w="1673" w:type="dxa"/>
            <w:vMerge/>
            <w:shd w:val="clear" w:color="auto" w:fill="FFFFCC"/>
            <w:vAlign w:val="center"/>
          </w:tcPr>
          <w:p w14:paraId="19DB2A6F" w14:textId="05706755" w:rsidR="00207563" w:rsidRPr="00F820F9" w:rsidRDefault="00207563" w:rsidP="00CC7430">
            <w:pPr>
              <w:widowControl w:val="0"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07F7A49E" w14:textId="3ECDBA99" w:rsidR="00207563" w:rsidRPr="00F820F9" w:rsidRDefault="00207563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785EE6" w:rsidRPr="003106D5" w14:paraId="0EB4C5AE" w14:textId="77777777" w:rsidTr="00CC7430">
        <w:trPr>
          <w:trHeight w:val="947"/>
        </w:trPr>
        <w:tc>
          <w:tcPr>
            <w:tcW w:w="1673" w:type="dxa"/>
            <w:shd w:val="clear" w:color="auto" w:fill="FFFFCC"/>
            <w:vAlign w:val="center"/>
          </w:tcPr>
          <w:p w14:paraId="4E48D122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所在地</w:t>
            </w:r>
          </w:p>
        </w:tc>
        <w:tc>
          <w:tcPr>
            <w:tcW w:w="7938" w:type="dxa"/>
            <w:gridSpan w:val="3"/>
            <w:vAlign w:val="center"/>
          </w:tcPr>
          <w:p w14:paraId="5A8BED47" w14:textId="5798527F" w:rsidR="00785EE6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〒</w:t>
            </w:r>
          </w:p>
          <w:p w14:paraId="451A9429" w14:textId="77777777" w:rsidR="00570B06" w:rsidRPr="00F820F9" w:rsidRDefault="00570B0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  <w:p w14:paraId="27B2BACB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471A0B" w:rsidRPr="003106D5" w14:paraId="4F953C3B" w14:textId="77777777" w:rsidTr="008056A9">
        <w:trPr>
          <w:trHeight w:val="550"/>
        </w:trPr>
        <w:tc>
          <w:tcPr>
            <w:tcW w:w="1673" w:type="dxa"/>
            <w:shd w:val="clear" w:color="auto" w:fill="FFFFCC"/>
            <w:vAlign w:val="center"/>
          </w:tcPr>
          <w:p w14:paraId="48106613" w14:textId="77777777" w:rsidR="00471A0B" w:rsidRPr="00F820F9" w:rsidRDefault="00471A0B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14:paraId="024C98F9" w14:textId="3D294B75" w:rsidR="00471A0B" w:rsidRPr="00F820F9" w:rsidRDefault="00471A0B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785EE6" w:rsidRPr="003106D5" w14:paraId="258AD861" w14:textId="77777777" w:rsidTr="00CC7430">
        <w:trPr>
          <w:trHeight w:val="558"/>
        </w:trPr>
        <w:tc>
          <w:tcPr>
            <w:tcW w:w="1673" w:type="dxa"/>
            <w:shd w:val="clear" w:color="auto" w:fill="FFFFCC"/>
            <w:vAlign w:val="center"/>
          </w:tcPr>
          <w:p w14:paraId="2B3490FC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sz w:val="22"/>
                <w:szCs w:val="22"/>
                <w:lang w:eastAsia="ja-JP"/>
              </w:rPr>
              <w:t>Ｅ－mail</w:t>
            </w:r>
          </w:p>
        </w:tc>
        <w:tc>
          <w:tcPr>
            <w:tcW w:w="7938" w:type="dxa"/>
            <w:gridSpan w:val="3"/>
            <w:vAlign w:val="center"/>
          </w:tcPr>
          <w:p w14:paraId="1AAACD18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785EE6" w:rsidRPr="003106D5" w14:paraId="6BD9B4D2" w14:textId="77777777" w:rsidTr="00CC7430">
        <w:trPr>
          <w:trHeight w:val="1373"/>
        </w:trPr>
        <w:tc>
          <w:tcPr>
            <w:tcW w:w="1673" w:type="dxa"/>
            <w:vMerge w:val="restart"/>
            <w:shd w:val="clear" w:color="auto" w:fill="FFFFCC"/>
            <w:vAlign w:val="center"/>
          </w:tcPr>
          <w:p w14:paraId="5A9BBFBA" w14:textId="77777777" w:rsidR="00785EE6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業種・</w:t>
            </w:r>
          </w:p>
          <w:p w14:paraId="6FDEEE9A" w14:textId="77777777" w:rsidR="00785EE6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取扱商材</w:t>
            </w:r>
          </w:p>
          <w:p w14:paraId="24172F25" w14:textId="27B579F2" w:rsidR="00471A0B" w:rsidRPr="00F820F9" w:rsidRDefault="00471A0B" w:rsidP="00CC7430">
            <w:pPr>
              <w:widowControl w:val="0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（該当に○）</w:t>
            </w:r>
          </w:p>
        </w:tc>
        <w:tc>
          <w:tcPr>
            <w:tcW w:w="7938" w:type="dxa"/>
            <w:gridSpan w:val="3"/>
            <w:tcBorders>
              <w:bottom w:val="dashSmallGap" w:sz="4" w:space="0" w:color="auto"/>
            </w:tcBorders>
            <w:vAlign w:val="center"/>
          </w:tcPr>
          <w:p w14:paraId="2878597D" w14:textId="21A76C3E" w:rsidR="00785EE6" w:rsidRDefault="00785EE6" w:rsidP="00CC7430">
            <w:pPr>
              <w:widowControl w:val="0"/>
              <w:spacing w:line="320" w:lineRule="exact"/>
              <w:jc w:val="both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 xml:space="preserve">1.百貨店（ギフト）　2.百貨店（仕入れ）　3.百貨店（催事）　4.量販店　</w:t>
            </w:r>
          </w:p>
          <w:p w14:paraId="2C0DC8FC" w14:textId="77777777" w:rsidR="00785EE6" w:rsidRDefault="00785EE6" w:rsidP="00CC7430">
            <w:pPr>
              <w:widowControl w:val="0"/>
              <w:spacing w:line="320" w:lineRule="exact"/>
              <w:jc w:val="both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5.スーパー　　6.卸売　　7.小売　　8.通信販売　　9.カタログ販売</w:t>
            </w:r>
          </w:p>
          <w:p w14:paraId="27E42458" w14:textId="013DB872" w:rsidR="00785EE6" w:rsidRDefault="00785EE6" w:rsidP="00CC7430">
            <w:pPr>
              <w:widowControl w:val="0"/>
              <w:spacing w:line="320" w:lineRule="exact"/>
              <w:jc w:val="both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 xml:space="preserve">10.商社　　11.生協　　12.宿泊　　13.外食　　14.食品製造　　</w:t>
            </w:r>
          </w:p>
          <w:p w14:paraId="765311AB" w14:textId="730501D7" w:rsidR="00785EE6" w:rsidRPr="00F820F9" w:rsidRDefault="00785EE6" w:rsidP="00CC7430">
            <w:pPr>
              <w:widowControl w:val="0"/>
              <w:spacing w:line="320" w:lineRule="exact"/>
              <w:jc w:val="both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15.弁当・惣菜製造販売　　　16.その他（　　　　　　　　　　　　）</w:t>
            </w:r>
          </w:p>
        </w:tc>
      </w:tr>
      <w:tr w:rsidR="00785EE6" w:rsidRPr="003106D5" w14:paraId="02C883CB" w14:textId="77777777" w:rsidTr="00CC7430">
        <w:trPr>
          <w:trHeight w:val="586"/>
        </w:trPr>
        <w:tc>
          <w:tcPr>
            <w:tcW w:w="1673" w:type="dxa"/>
            <w:vMerge/>
            <w:shd w:val="clear" w:color="auto" w:fill="FFFFCC"/>
            <w:vAlign w:val="center"/>
          </w:tcPr>
          <w:p w14:paraId="19FAC51E" w14:textId="77777777" w:rsidR="00785EE6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</w:tcBorders>
          </w:tcPr>
          <w:p w14:paraId="4468C7DF" w14:textId="77777777" w:rsidR="00785EE6" w:rsidRDefault="00785EE6" w:rsidP="00CC7430">
            <w:pPr>
              <w:widowControl w:val="0"/>
              <w:spacing w:beforeLines="50" w:before="120"/>
              <w:jc w:val="both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（主な取扱商材）</w:t>
            </w:r>
          </w:p>
        </w:tc>
      </w:tr>
      <w:tr w:rsidR="00785EE6" w:rsidRPr="003106D5" w14:paraId="10FA2253" w14:textId="77777777" w:rsidTr="00CC7430">
        <w:trPr>
          <w:trHeight w:val="439"/>
        </w:trPr>
        <w:tc>
          <w:tcPr>
            <w:tcW w:w="1673" w:type="dxa"/>
            <w:vMerge w:val="restart"/>
            <w:shd w:val="clear" w:color="auto" w:fill="FFFFCC"/>
            <w:vAlign w:val="center"/>
          </w:tcPr>
          <w:p w14:paraId="6174A4B0" w14:textId="64697784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参加者名</w:t>
            </w:r>
          </w:p>
        </w:tc>
        <w:tc>
          <w:tcPr>
            <w:tcW w:w="567" w:type="dxa"/>
            <w:vAlign w:val="center"/>
          </w:tcPr>
          <w:p w14:paraId="52DED8A5" w14:textId="77777777" w:rsidR="00785EE6" w:rsidRPr="00F820F9" w:rsidRDefault="00785EE6" w:rsidP="00CC7430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A2A0137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担当部門</w:t>
            </w:r>
            <w:r w:rsidR="00D2502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・</w:t>
            </w:r>
            <w:r w:rsidR="00D25028"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役職名</w:t>
            </w:r>
          </w:p>
        </w:tc>
        <w:tc>
          <w:tcPr>
            <w:tcW w:w="4536" w:type="dxa"/>
            <w:vAlign w:val="center"/>
          </w:tcPr>
          <w:p w14:paraId="487D7B90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氏</w:t>
            </w:r>
            <w:r w:rsidRPr="00F820F9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 xml:space="preserve">　　</w:t>
            </w:r>
            <w:r w:rsidRPr="00F820F9"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  <w:t>名</w:t>
            </w:r>
          </w:p>
        </w:tc>
      </w:tr>
      <w:tr w:rsidR="00785EE6" w:rsidRPr="003106D5" w14:paraId="7D639EA7" w14:textId="77777777" w:rsidTr="00CC7430">
        <w:trPr>
          <w:trHeight w:val="571"/>
        </w:trPr>
        <w:tc>
          <w:tcPr>
            <w:tcW w:w="1673" w:type="dxa"/>
            <w:vMerge/>
            <w:shd w:val="clear" w:color="auto" w:fill="FFFFCC"/>
            <w:vAlign w:val="bottom"/>
          </w:tcPr>
          <w:p w14:paraId="670389EA" w14:textId="77777777" w:rsidR="00785EE6" w:rsidRPr="00F820F9" w:rsidRDefault="00785EE6" w:rsidP="00CC7430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  <w:szCs w:val="2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0DCEC5F4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①</w:t>
            </w:r>
          </w:p>
        </w:tc>
        <w:tc>
          <w:tcPr>
            <w:tcW w:w="2835" w:type="dxa"/>
            <w:vAlign w:val="center"/>
          </w:tcPr>
          <w:p w14:paraId="508CE35A" w14:textId="09D65AD5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47FAD900" w14:textId="25137334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785EE6" w:rsidRPr="003106D5" w14:paraId="72C62C6C" w14:textId="77777777" w:rsidTr="00CC7430">
        <w:trPr>
          <w:trHeight w:val="571"/>
        </w:trPr>
        <w:tc>
          <w:tcPr>
            <w:tcW w:w="1673" w:type="dxa"/>
            <w:vMerge/>
            <w:shd w:val="clear" w:color="auto" w:fill="FFFFCC"/>
            <w:vAlign w:val="center"/>
          </w:tcPr>
          <w:p w14:paraId="71CA5BB6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1"/>
                <w:szCs w:val="2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B2D3672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②</w:t>
            </w:r>
          </w:p>
        </w:tc>
        <w:tc>
          <w:tcPr>
            <w:tcW w:w="2835" w:type="dxa"/>
            <w:vAlign w:val="center"/>
          </w:tcPr>
          <w:p w14:paraId="108EB1D2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4D488940" w14:textId="77777777" w:rsidR="00785EE6" w:rsidRPr="009371D3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sz w:val="22"/>
                <w:szCs w:val="22"/>
                <w:lang w:eastAsia="ja-JP"/>
              </w:rPr>
            </w:pPr>
          </w:p>
        </w:tc>
      </w:tr>
      <w:tr w:rsidR="00785EE6" w:rsidRPr="003106D5" w14:paraId="50FB85A5" w14:textId="77777777" w:rsidTr="00CC7430">
        <w:trPr>
          <w:trHeight w:val="571"/>
        </w:trPr>
        <w:tc>
          <w:tcPr>
            <w:tcW w:w="1673" w:type="dxa"/>
            <w:vMerge/>
            <w:shd w:val="clear" w:color="auto" w:fill="FFFFCC"/>
            <w:vAlign w:val="center"/>
          </w:tcPr>
          <w:p w14:paraId="37A312B6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1"/>
                <w:szCs w:val="22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0611A41E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③</w:t>
            </w:r>
          </w:p>
        </w:tc>
        <w:tc>
          <w:tcPr>
            <w:tcW w:w="2835" w:type="dxa"/>
            <w:vAlign w:val="center"/>
          </w:tcPr>
          <w:p w14:paraId="6DD1B7C3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21839BC4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  <w:tr w:rsidR="00785EE6" w:rsidRPr="003106D5" w14:paraId="28E67554" w14:textId="77777777" w:rsidTr="00CC7430">
        <w:trPr>
          <w:trHeight w:val="592"/>
        </w:trPr>
        <w:tc>
          <w:tcPr>
            <w:tcW w:w="5075" w:type="dxa"/>
            <w:gridSpan w:val="3"/>
            <w:shd w:val="clear" w:color="auto" w:fill="FFFFCC"/>
            <w:vAlign w:val="center"/>
          </w:tcPr>
          <w:p w14:paraId="5C42E3CE" w14:textId="77777777" w:rsidR="00785EE6" w:rsidRPr="00F820F9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「魅力発信！ながさき商談会」への来場経験</w:t>
            </w:r>
          </w:p>
        </w:tc>
        <w:tc>
          <w:tcPr>
            <w:tcW w:w="4536" w:type="dxa"/>
            <w:vAlign w:val="center"/>
          </w:tcPr>
          <w:p w14:paraId="0D2A4003" w14:textId="77777777" w:rsidR="00785EE6" w:rsidRPr="00F820F9" w:rsidRDefault="00447148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1481196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01BC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785EE6"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 xml:space="preserve">来場したことがある　　　</w:t>
            </w:r>
            <w:sdt>
              <w:sdtPr>
                <w:rPr>
                  <w:rFonts w:ascii="ＭＳ ゴシック" w:eastAsia="ＭＳ ゴシック" w:hAnsi="ＭＳ ゴシック" w:hint="eastAsia"/>
                  <w:color w:val="auto"/>
                  <w:kern w:val="2"/>
                  <w:sz w:val="22"/>
                  <w:szCs w:val="22"/>
                  <w:lang w:eastAsia="ja-JP"/>
                </w:rPr>
                <w:id w:val="-451324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01BC">
                  <w:rPr>
                    <w:rFonts w:ascii="ＭＳ ゴシック" w:eastAsia="ＭＳ ゴシック" w:hAnsi="ＭＳ ゴシック" w:hint="eastAsia"/>
                    <w:color w:val="auto"/>
                    <w:kern w:val="2"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785EE6">
              <w:rPr>
                <w:rFonts w:ascii="ＭＳ ゴシック" w:eastAsia="ＭＳ ゴシック" w:hAnsi="ＭＳ ゴシック" w:hint="eastAsia"/>
                <w:color w:val="auto"/>
                <w:kern w:val="2"/>
                <w:sz w:val="22"/>
                <w:szCs w:val="22"/>
                <w:lang w:eastAsia="ja-JP"/>
              </w:rPr>
              <w:t>はじめて</w:t>
            </w:r>
          </w:p>
        </w:tc>
      </w:tr>
      <w:tr w:rsidR="00785EE6" w:rsidRPr="003106D5" w14:paraId="3509FF02" w14:textId="77777777" w:rsidTr="00CC7430">
        <w:trPr>
          <w:trHeight w:val="1099"/>
        </w:trPr>
        <w:tc>
          <w:tcPr>
            <w:tcW w:w="1673" w:type="dxa"/>
            <w:shd w:val="clear" w:color="auto" w:fill="FFFFCC"/>
            <w:vAlign w:val="center"/>
          </w:tcPr>
          <w:p w14:paraId="04181DC6" w14:textId="77777777" w:rsidR="00785EE6" w:rsidRPr="00F820F9" w:rsidRDefault="00785EE6" w:rsidP="00CC7430">
            <w:pPr>
              <w:widowControl w:val="0"/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  <w:lang w:eastAsia="ja-JP"/>
              </w:rPr>
              <w:t>連絡事項</w:t>
            </w:r>
          </w:p>
        </w:tc>
        <w:tc>
          <w:tcPr>
            <w:tcW w:w="7938" w:type="dxa"/>
            <w:gridSpan w:val="3"/>
            <w:vAlign w:val="center"/>
          </w:tcPr>
          <w:p w14:paraId="2C3AE1D1" w14:textId="77777777" w:rsidR="00785EE6" w:rsidRDefault="00785EE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  <w:p w14:paraId="69F5D1D3" w14:textId="77777777" w:rsidR="00570B06" w:rsidRDefault="00570B0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  <w:p w14:paraId="167F847A" w14:textId="77777777" w:rsidR="00570B06" w:rsidRPr="00F820F9" w:rsidRDefault="00570B06" w:rsidP="00CC7430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2"/>
                <w:szCs w:val="22"/>
                <w:lang w:eastAsia="ja-JP"/>
              </w:rPr>
            </w:pPr>
          </w:p>
        </w:tc>
      </w:tr>
    </w:tbl>
    <w:p w14:paraId="1B46F1BD" w14:textId="31F46E5B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943F9FA" w14:textId="00C55B64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B8A2F3A" w14:textId="6EAFCF1D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0C62A648" w14:textId="5A1051DB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586E89D0" w14:textId="46B97F53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73BFB42" w14:textId="55566499" w:rsidR="00CC7430" w:rsidRDefault="00207563" w:rsidP="00570B06">
      <w:pPr>
        <w:rPr>
          <w:color w:val="auto"/>
          <w:sz w:val="20"/>
          <w:szCs w:val="20"/>
          <w:lang w:eastAsia="ja-JP"/>
        </w:rPr>
      </w:pPr>
      <w:r w:rsidRPr="002407FB">
        <w:rPr>
          <w:rFonts w:ascii="ＭＳ ゴシック" w:eastAsia="ＭＳ ゴシック" w:hAnsi="ＭＳ ゴシック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4FC42D" wp14:editId="33F69034">
                <wp:simplePos x="0" y="0"/>
                <wp:positionH relativeFrom="column">
                  <wp:posOffset>2971800</wp:posOffset>
                </wp:positionH>
                <wp:positionV relativeFrom="page">
                  <wp:posOffset>2350135</wp:posOffset>
                </wp:positionV>
                <wp:extent cx="3543300" cy="342900"/>
                <wp:effectExtent l="0" t="0" r="19050" b="19050"/>
                <wp:wrapSquare wrapText="bothSides"/>
                <wp:docPr id="3047423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61459" w14:textId="77777777" w:rsidR="00C90C2F" w:rsidRPr="00C108D0" w:rsidRDefault="00C90C2F">
                            <w:pPr>
                              <w:rPr>
                                <w:rFonts w:ascii="ＭＳ Ｐゴシック" w:hAnsi="ＭＳ Ｐゴシック"/>
                                <w:color w:val="FFFFFF"/>
                                <w:lang w:eastAsia="ja-JP"/>
                              </w:rPr>
                            </w:pPr>
                            <w:r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◆</w:t>
                            </w:r>
                            <w:r w:rsidR="00F407EF"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申込締切：令和</w:t>
                            </w:r>
                            <w:r w:rsidR="00D25028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７</w:t>
                            </w:r>
                            <w:r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年</w:t>
                            </w:r>
                            <w:r w:rsidR="007126E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１０</w:t>
                            </w:r>
                            <w:r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月</w:t>
                            </w:r>
                            <w:r w:rsidR="005961D8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１</w:t>
                            </w:r>
                            <w:r w:rsidR="00D25028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５</w:t>
                            </w:r>
                            <w:r w:rsidR="009164E9"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日</w:t>
                            </w:r>
                            <w:r w:rsidR="00DB5EAA"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（</w:t>
                            </w:r>
                            <w:r w:rsidR="005961D8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水</w:t>
                            </w:r>
                            <w:r w:rsidR="00DB5EAA" w:rsidRPr="00C108D0">
                              <w:rPr>
                                <w:rFonts w:ascii="ＭＳ Ｐゴシック" w:hAnsi="ＭＳ Ｐゴシック" w:hint="eastAsia"/>
                                <w:color w:val="FFFFFF"/>
                                <w:sz w:val="32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C42D" id="Text Box 19" o:spid="_x0000_s1028" type="#_x0000_t202" style="position:absolute;margin-left:234pt;margin-top:185.05pt;width:27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" fillcolor="black">
                <v:textbox>
                  <w:txbxContent>
                    <w:p w14:paraId="25461459" w14:textId="77777777" w:rsidR="00C90C2F" w:rsidRPr="00C108D0" w:rsidRDefault="00C90C2F">
                      <w:pPr>
                        <w:rPr>
                          <w:rFonts w:ascii="ＭＳ Ｐゴシック" w:hAnsi="ＭＳ Ｐゴシック"/>
                          <w:color w:val="FFFFFF"/>
                          <w:lang w:eastAsia="ja-JP"/>
                        </w:rPr>
                      </w:pPr>
                      <w:r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◆</w:t>
                      </w:r>
                      <w:r w:rsidR="00F407EF"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申込締切：令和</w:t>
                      </w:r>
                      <w:r w:rsidR="00D25028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７</w:t>
                      </w:r>
                      <w:r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年</w:t>
                      </w:r>
                      <w:r w:rsidR="007126E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１０</w:t>
                      </w:r>
                      <w:r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月</w:t>
                      </w:r>
                      <w:r w:rsidR="005961D8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１</w:t>
                      </w:r>
                      <w:r w:rsidR="00D25028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５</w:t>
                      </w:r>
                      <w:r w:rsidR="009164E9"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日</w:t>
                      </w:r>
                      <w:r w:rsidR="00DB5EAA"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（</w:t>
                      </w:r>
                      <w:r w:rsidR="005961D8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水</w:t>
                      </w:r>
                      <w:r w:rsidR="00DB5EAA" w:rsidRPr="00C108D0">
                        <w:rPr>
                          <w:rFonts w:ascii="ＭＳ Ｐゴシック" w:hAnsi="ＭＳ Ｐゴシック" w:hint="eastAsia"/>
                          <w:color w:val="FFFFFF"/>
                          <w:sz w:val="32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BA70D5C" w14:textId="6BAD9D47" w:rsidR="00CC7430" w:rsidRDefault="00CC7430" w:rsidP="00CC7430">
      <w:pPr>
        <w:rPr>
          <w:lang w:eastAsia="ja-JP"/>
        </w:rPr>
      </w:pPr>
      <w:r w:rsidRPr="00CF14F3">
        <w:rPr>
          <w:rFonts w:ascii="HG丸ｺﾞｼｯｸM-PRO" w:eastAsia="HG丸ｺﾞｼｯｸM-PRO" w:cs="HGP明朝B" w:hint="eastAsia"/>
          <w:color w:val="auto"/>
          <w:sz w:val="21"/>
          <w:szCs w:val="21"/>
          <w:lang w:eastAsia="ja-JP"/>
        </w:rPr>
        <w:t xml:space="preserve">　　　</w:t>
      </w:r>
      <w:r>
        <w:rPr>
          <w:rFonts w:hint="eastAsia"/>
          <w:lang w:eastAsia="ja-JP"/>
        </w:rPr>
        <w:t xml:space="preserve">令和７年　　　月　　　日　　</w:t>
      </w:r>
    </w:p>
    <w:p w14:paraId="4D542610" w14:textId="0F2B978F" w:rsidR="00CC7430" w:rsidRP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63A798B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DAF9D2C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7B525364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4951F08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769F8895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169E0B63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0DDBAE3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393B381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2B4389B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9568473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9E882B9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18FB7B81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4CD43A8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6BFFC81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5BB3382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5479BC0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01EF609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693A98C" w14:textId="1F8AF6E2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DC71A6B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54ABF0CC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636B463" w14:textId="5848B345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04D1408C" w14:textId="2B6BDE09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7CA0B4CC" w14:textId="37719C2F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A79A5F4" w14:textId="453A76F0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4C373A0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291C64F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5EAD39D5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6259A93C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395EEF4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14006E96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6143FB3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54011AE8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B50DF5C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10C4A241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7E199F12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5281C37E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3EF86F2E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0A2E0F4A" w14:textId="3BFF58C0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29A7733A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4352A6AC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7078BF1F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p w14:paraId="00CB91F4" w14:textId="77777777" w:rsidR="00CC7430" w:rsidRDefault="00CC7430" w:rsidP="00570B06">
      <w:pPr>
        <w:rPr>
          <w:color w:val="auto"/>
          <w:sz w:val="20"/>
          <w:szCs w:val="20"/>
          <w:lang w:eastAsia="ja-JP"/>
        </w:rPr>
      </w:pPr>
    </w:p>
    <w:tbl>
      <w:tblPr>
        <w:tblpPr w:leftFromText="142" w:rightFromText="142" w:vertAnchor="text" w:horzAnchor="margin" w:tblpXSpec="center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85623"/>
        <w:tblLook w:val="04A0" w:firstRow="1" w:lastRow="0" w:firstColumn="1" w:lastColumn="0" w:noHBand="0" w:noVBand="1"/>
      </w:tblPr>
      <w:tblGrid>
        <w:gridCol w:w="814"/>
        <w:gridCol w:w="8508"/>
      </w:tblGrid>
      <w:tr w:rsidR="00CC7430" w:rsidRPr="00A10C19" w14:paraId="3FAF227A" w14:textId="77777777" w:rsidTr="00CC7430">
        <w:trPr>
          <w:trHeight w:val="558"/>
        </w:trPr>
        <w:tc>
          <w:tcPr>
            <w:tcW w:w="814" w:type="dxa"/>
            <w:shd w:val="clear" w:color="auto" w:fill="385623"/>
            <w:vAlign w:val="center"/>
          </w:tcPr>
          <w:p w14:paraId="3DB3015C" w14:textId="77777777" w:rsidR="00CC7430" w:rsidRPr="00A10C19" w:rsidRDefault="00CC7430" w:rsidP="00CC7430">
            <w:pPr>
              <w:rPr>
                <w:rFonts w:ascii="ＭＳ Ｐゴシック" w:hAnsi="ＭＳ Ｐゴシック"/>
                <w:b/>
                <w:color w:val="FFFFFF"/>
                <w:lang w:eastAsia="ja-JP"/>
              </w:rPr>
            </w:pPr>
            <w:r w:rsidRPr="00A10C19">
              <w:rPr>
                <w:rFonts w:ascii="ＭＳ Ｐゴシック" w:hAnsi="ＭＳ Ｐゴシック" w:hint="eastAsia"/>
                <w:b/>
                <w:color w:val="FFFFFF"/>
                <w:lang w:eastAsia="ja-JP"/>
              </w:rPr>
              <w:t>主催</w:t>
            </w:r>
          </w:p>
        </w:tc>
        <w:tc>
          <w:tcPr>
            <w:tcW w:w="8508" w:type="dxa"/>
            <w:shd w:val="clear" w:color="auto" w:fill="385623"/>
            <w:vAlign w:val="center"/>
          </w:tcPr>
          <w:p w14:paraId="1747FC84" w14:textId="77777777" w:rsidR="00CC7430" w:rsidRPr="00A10C19" w:rsidRDefault="00CC7430" w:rsidP="00CC7430">
            <w:pPr>
              <w:ind w:left="210"/>
              <w:rPr>
                <w:rFonts w:ascii="ＭＳ Ｐゴシック" w:hAnsi="ＭＳ Ｐゴシック"/>
                <w:b/>
                <w:color w:val="FFFFFF"/>
                <w:lang w:eastAsia="ja-JP"/>
              </w:rPr>
            </w:pPr>
            <w:r>
              <w:rPr>
                <w:rFonts w:ascii="ＭＳ Ｐゴシック" w:hAnsi="ＭＳ Ｐゴシック" w:hint="eastAsia"/>
                <w:b/>
                <w:color w:val="FFFFFF"/>
                <w:lang w:eastAsia="ja-JP"/>
              </w:rPr>
              <w:t>長崎県商工会連合会・日本政策金融公庫・長崎県信用保証協会</w:t>
            </w:r>
          </w:p>
        </w:tc>
      </w:tr>
      <w:tr w:rsidR="00CC7430" w:rsidRPr="00A10C19" w14:paraId="40AD69F3" w14:textId="77777777" w:rsidTr="00CC7430">
        <w:trPr>
          <w:trHeight w:val="559"/>
        </w:trPr>
        <w:tc>
          <w:tcPr>
            <w:tcW w:w="814" w:type="dxa"/>
            <w:shd w:val="clear" w:color="auto" w:fill="385623"/>
            <w:vAlign w:val="center"/>
          </w:tcPr>
          <w:p w14:paraId="3CCA89F2" w14:textId="77777777" w:rsidR="00CC7430" w:rsidRPr="00A10C19" w:rsidRDefault="00CC7430" w:rsidP="00CC7430">
            <w:pPr>
              <w:rPr>
                <w:rFonts w:ascii="ＭＳ Ｐゴシック" w:hAnsi="ＭＳ Ｐゴシック"/>
                <w:b/>
                <w:color w:val="FFFFFF"/>
                <w:lang w:eastAsia="ja-JP"/>
              </w:rPr>
            </w:pPr>
            <w:r w:rsidRPr="00A10C19">
              <w:rPr>
                <w:rFonts w:ascii="ＭＳ Ｐゴシック" w:hAnsi="ＭＳ Ｐゴシック" w:hint="eastAsia"/>
                <w:b/>
                <w:color w:val="FFFFFF"/>
                <w:lang w:eastAsia="ja-JP"/>
              </w:rPr>
              <w:t>後援</w:t>
            </w:r>
          </w:p>
        </w:tc>
        <w:tc>
          <w:tcPr>
            <w:tcW w:w="8508" w:type="dxa"/>
            <w:shd w:val="clear" w:color="auto" w:fill="385623"/>
            <w:vAlign w:val="center"/>
          </w:tcPr>
          <w:p w14:paraId="411AEAC5" w14:textId="77777777" w:rsidR="00CC7430" w:rsidRPr="00A10C19" w:rsidRDefault="00CC7430" w:rsidP="00CC7430">
            <w:pPr>
              <w:ind w:left="210"/>
              <w:rPr>
                <w:rFonts w:ascii="ＭＳ Ｐゴシック" w:hAnsi="ＭＳ Ｐゴシック"/>
                <w:b/>
                <w:color w:val="FFFFFF"/>
                <w:lang w:eastAsia="ja-JP"/>
              </w:rPr>
            </w:pPr>
            <w:r w:rsidRPr="00A10C19">
              <w:rPr>
                <w:rFonts w:ascii="ＭＳ Ｐゴシック" w:hAnsi="ＭＳ Ｐゴシック" w:hint="eastAsia"/>
                <w:b/>
                <w:color w:val="FFFFFF"/>
                <w:lang w:eastAsia="ja-JP"/>
              </w:rPr>
              <w:t>長崎県・長崎県商工会議所連合会・長崎県中小企業団体中央会</w:t>
            </w:r>
            <w:r>
              <w:rPr>
                <w:rFonts w:ascii="ＭＳ Ｐゴシック" w:hAnsi="ＭＳ Ｐゴシック" w:hint="eastAsia"/>
                <w:b/>
                <w:color w:val="FFFFFF"/>
                <w:lang w:eastAsia="ja-JP"/>
              </w:rPr>
              <w:t>・ジェトロ長崎</w:t>
            </w:r>
          </w:p>
        </w:tc>
      </w:tr>
    </w:tbl>
    <w:p w14:paraId="0DA8E6D2" w14:textId="77777777" w:rsidR="00207563" w:rsidRDefault="00207563" w:rsidP="00570B06">
      <w:pPr>
        <w:rPr>
          <w:color w:val="auto"/>
          <w:sz w:val="20"/>
          <w:szCs w:val="20"/>
          <w:lang w:eastAsia="ja-JP"/>
        </w:rPr>
      </w:pPr>
    </w:p>
    <w:p w14:paraId="27B567DA" w14:textId="0BE93BD4" w:rsidR="00C35102" w:rsidRPr="00570B06" w:rsidRDefault="00715E0E" w:rsidP="00570B06">
      <w:pPr>
        <w:rPr>
          <w:color w:val="auto"/>
          <w:sz w:val="20"/>
          <w:szCs w:val="20"/>
          <w:lang w:eastAsia="ja-JP"/>
        </w:rPr>
      </w:pPr>
      <w:r w:rsidRPr="00570B06">
        <w:rPr>
          <w:rFonts w:hint="eastAsia"/>
          <w:color w:val="auto"/>
          <w:sz w:val="20"/>
          <w:szCs w:val="20"/>
          <w:lang w:eastAsia="ja-JP"/>
        </w:rPr>
        <w:t>※ご記入いただいた内容は本商談会運営上、必要な範囲内で利用させていただき、それ以外の目的では利用しません。</w:t>
      </w:r>
    </w:p>
    <w:p w14:paraId="66373250" w14:textId="306C9E9F" w:rsidR="00C35102" w:rsidRPr="00CC7430" w:rsidRDefault="00C35102" w:rsidP="00570B06">
      <w:pPr>
        <w:rPr>
          <w:color w:val="auto"/>
          <w:sz w:val="20"/>
          <w:szCs w:val="20"/>
          <w:lang w:eastAsia="ja-JP"/>
        </w:rPr>
      </w:pPr>
    </w:p>
    <w:sectPr w:rsidR="00C35102" w:rsidRPr="00CC7430" w:rsidSect="00CC4BB3">
      <w:pgSz w:w="11907" w:h="16840" w:code="9"/>
      <w:pgMar w:top="851" w:right="709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6AE4" w14:textId="77777777" w:rsidR="0063432F" w:rsidRDefault="0063432F" w:rsidP="00BA22F6">
      <w:r>
        <w:separator/>
      </w:r>
    </w:p>
  </w:endnote>
  <w:endnote w:type="continuationSeparator" w:id="0">
    <w:p w14:paraId="4B47BE50" w14:textId="77777777" w:rsidR="0063432F" w:rsidRDefault="0063432F" w:rsidP="00BA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0E7A" w14:textId="77777777" w:rsidR="0063432F" w:rsidRDefault="0063432F" w:rsidP="00BA22F6">
      <w:r>
        <w:separator/>
      </w:r>
    </w:p>
  </w:footnote>
  <w:footnote w:type="continuationSeparator" w:id="0">
    <w:p w14:paraId="222EC28F" w14:textId="77777777" w:rsidR="0063432F" w:rsidRDefault="0063432F" w:rsidP="00BA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shoko2"/>
      </v:shape>
    </w:pict>
  </w:numPicBullet>
  <w:abstractNum w:abstractNumId="0" w15:restartNumberingAfterBreak="0">
    <w:nsid w:val="0486345D"/>
    <w:multiLevelType w:val="hybridMultilevel"/>
    <w:tmpl w:val="FF0AD17C"/>
    <w:lvl w:ilvl="0" w:tplc="41E413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D5820A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BD6C9B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A76BC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C62BD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9181EB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BEA3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064D55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E8561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27174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9F"/>
    <w:rsid w:val="00013699"/>
    <w:rsid w:val="000229C4"/>
    <w:rsid w:val="00032551"/>
    <w:rsid w:val="0004342D"/>
    <w:rsid w:val="00043879"/>
    <w:rsid w:val="00044045"/>
    <w:rsid w:val="00047079"/>
    <w:rsid w:val="0006471B"/>
    <w:rsid w:val="00066B51"/>
    <w:rsid w:val="00095AB0"/>
    <w:rsid w:val="00095F66"/>
    <w:rsid w:val="000A17C8"/>
    <w:rsid w:val="000B18F8"/>
    <w:rsid w:val="000B6CC3"/>
    <w:rsid w:val="000C17B8"/>
    <w:rsid w:val="000D1A0C"/>
    <w:rsid w:val="000D787B"/>
    <w:rsid w:val="000E01AC"/>
    <w:rsid w:val="000E04F9"/>
    <w:rsid w:val="000F2A11"/>
    <w:rsid w:val="000F5CBB"/>
    <w:rsid w:val="00103BB0"/>
    <w:rsid w:val="00115733"/>
    <w:rsid w:val="00117D7A"/>
    <w:rsid w:val="0014129A"/>
    <w:rsid w:val="001711BD"/>
    <w:rsid w:val="00177A11"/>
    <w:rsid w:val="001A70AA"/>
    <w:rsid w:val="001B23D8"/>
    <w:rsid w:val="001C25EA"/>
    <w:rsid w:val="001D1BEA"/>
    <w:rsid w:val="001D251A"/>
    <w:rsid w:val="001D66D9"/>
    <w:rsid w:val="001E2042"/>
    <w:rsid w:val="001E3491"/>
    <w:rsid w:val="0020362C"/>
    <w:rsid w:val="00207563"/>
    <w:rsid w:val="00216AB4"/>
    <w:rsid w:val="0021781E"/>
    <w:rsid w:val="00232757"/>
    <w:rsid w:val="002407FB"/>
    <w:rsid w:val="00240858"/>
    <w:rsid w:val="00243E5D"/>
    <w:rsid w:val="00251204"/>
    <w:rsid w:val="0025669F"/>
    <w:rsid w:val="00267B6E"/>
    <w:rsid w:val="00277128"/>
    <w:rsid w:val="00283408"/>
    <w:rsid w:val="002931C7"/>
    <w:rsid w:val="002B3FE7"/>
    <w:rsid w:val="002C2229"/>
    <w:rsid w:val="002C38AC"/>
    <w:rsid w:val="002D217B"/>
    <w:rsid w:val="002D3351"/>
    <w:rsid w:val="002D4919"/>
    <w:rsid w:val="002E7E72"/>
    <w:rsid w:val="002F0753"/>
    <w:rsid w:val="00301902"/>
    <w:rsid w:val="00302008"/>
    <w:rsid w:val="00307647"/>
    <w:rsid w:val="003106D5"/>
    <w:rsid w:val="003108BC"/>
    <w:rsid w:val="00314A27"/>
    <w:rsid w:val="0032284F"/>
    <w:rsid w:val="003231CE"/>
    <w:rsid w:val="003258F1"/>
    <w:rsid w:val="003331BA"/>
    <w:rsid w:val="003358A4"/>
    <w:rsid w:val="00344D1B"/>
    <w:rsid w:val="0034773B"/>
    <w:rsid w:val="00364A4B"/>
    <w:rsid w:val="00367C37"/>
    <w:rsid w:val="00385FEB"/>
    <w:rsid w:val="00390A22"/>
    <w:rsid w:val="003A3D2A"/>
    <w:rsid w:val="003A5848"/>
    <w:rsid w:val="003B7140"/>
    <w:rsid w:val="003C5F71"/>
    <w:rsid w:val="003D5E60"/>
    <w:rsid w:val="003E0314"/>
    <w:rsid w:val="003E0F0A"/>
    <w:rsid w:val="003E5C33"/>
    <w:rsid w:val="003F35C8"/>
    <w:rsid w:val="003F3E74"/>
    <w:rsid w:val="00400E1D"/>
    <w:rsid w:val="00402A72"/>
    <w:rsid w:val="00402E17"/>
    <w:rsid w:val="00412E29"/>
    <w:rsid w:val="00423E39"/>
    <w:rsid w:val="00425699"/>
    <w:rsid w:val="00444DDC"/>
    <w:rsid w:val="00447148"/>
    <w:rsid w:val="0045725B"/>
    <w:rsid w:val="00471A0B"/>
    <w:rsid w:val="00473833"/>
    <w:rsid w:val="00481147"/>
    <w:rsid w:val="0048145B"/>
    <w:rsid w:val="004A12F6"/>
    <w:rsid w:val="004E2C37"/>
    <w:rsid w:val="004E2FD2"/>
    <w:rsid w:val="004F1AE0"/>
    <w:rsid w:val="004F235F"/>
    <w:rsid w:val="00501F14"/>
    <w:rsid w:val="00512F9D"/>
    <w:rsid w:val="00516FCF"/>
    <w:rsid w:val="005221DE"/>
    <w:rsid w:val="005226F4"/>
    <w:rsid w:val="00524420"/>
    <w:rsid w:val="00542198"/>
    <w:rsid w:val="00542924"/>
    <w:rsid w:val="00542EEA"/>
    <w:rsid w:val="005474BF"/>
    <w:rsid w:val="00562202"/>
    <w:rsid w:val="00564626"/>
    <w:rsid w:val="00564BDE"/>
    <w:rsid w:val="0057074E"/>
    <w:rsid w:val="00570B06"/>
    <w:rsid w:val="00571B1F"/>
    <w:rsid w:val="00577D90"/>
    <w:rsid w:val="00590910"/>
    <w:rsid w:val="005917A8"/>
    <w:rsid w:val="005961D8"/>
    <w:rsid w:val="005A48AD"/>
    <w:rsid w:val="005B2967"/>
    <w:rsid w:val="005B7F18"/>
    <w:rsid w:val="005C0C67"/>
    <w:rsid w:val="005C5CB0"/>
    <w:rsid w:val="005C7195"/>
    <w:rsid w:val="005C7512"/>
    <w:rsid w:val="005E0722"/>
    <w:rsid w:val="005E1ABF"/>
    <w:rsid w:val="005F34F7"/>
    <w:rsid w:val="0060482C"/>
    <w:rsid w:val="00615896"/>
    <w:rsid w:val="0062551C"/>
    <w:rsid w:val="0062586A"/>
    <w:rsid w:val="00633A0A"/>
    <w:rsid w:val="0063432F"/>
    <w:rsid w:val="0064326F"/>
    <w:rsid w:val="006447B8"/>
    <w:rsid w:val="00652FB9"/>
    <w:rsid w:val="00671510"/>
    <w:rsid w:val="0067243E"/>
    <w:rsid w:val="0067495C"/>
    <w:rsid w:val="006866A6"/>
    <w:rsid w:val="00692806"/>
    <w:rsid w:val="006A67DD"/>
    <w:rsid w:val="006B55A0"/>
    <w:rsid w:val="006C55BD"/>
    <w:rsid w:val="006D3EB8"/>
    <w:rsid w:val="006E093C"/>
    <w:rsid w:val="006E09B8"/>
    <w:rsid w:val="006E4CE1"/>
    <w:rsid w:val="007126E0"/>
    <w:rsid w:val="00715E0E"/>
    <w:rsid w:val="00716A1C"/>
    <w:rsid w:val="0071749F"/>
    <w:rsid w:val="007341A7"/>
    <w:rsid w:val="00752246"/>
    <w:rsid w:val="00763C88"/>
    <w:rsid w:val="00766E89"/>
    <w:rsid w:val="00767C00"/>
    <w:rsid w:val="00770453"/>
    <w:rsid w:val="00772F03"/>
    <w:rsid w:val="00785EE6"/>
    <w:rsid w:val="007929F2"/>
    <w:rsid w:val="007A01D4"/>
    <w:rsid w:val="007A6CD5"/>
    <w:rsid w:val="007A7024"/>
    <w:rsid w:val="007B19E4"/>
    <w:rsid w:val="007B52BC"/>
    <w:rsid w:val="007B6284"/>
    <w:rsid w:val="007C77DC"/>
    <w:rsid w:val="007D4CED"/>
    <w:rsid w:val="007D4D74"/>
    <w:rsid w:val="007D5B87"/>
    <w:rsid w:val="007E266A"/>
    <w:rsid w:val="007F05AC"/>
    <w:rsid w:val="007F231A"/>
    <w:rsid w:val="007F488E"/>
    <w:rsid w:val="007F5BF8"/>
    <w:rsid w:val="007F602C"/>
    <w:rsid w:val="00813487"/>
    <w:rsid w:val="00833B1D"/>
    <w:rsid w:val="00835B6B"/>
    <w:rsid w:val="00843095"/>
    <w:rsid w:val="00845BC5"/>
    <w:rsid w:val="00854398"/>
    <w:rsid w:val="00856AC7"/>
    <w:rsid w:val="00873C40"/>
    <w:rsid w:val="00876E1B"/>
    <w:rsid w:val="008938D9"/>
    <w:rsid w:val="008A64F7"/>
    <w:rsid w:val="008B41B4"/>
    <w:rsid w:val="008C114A"/>
    <w:rsid w:val="008C2EA2"/>
    <w:rsid w:val="008D426B"/>
    <w:rsid w:val="008F198A"/>
    <w:rsid w:val="008F236A"/>
    <w:rsid w:val="008F537D"/>
    <w:rsid w:val="009101B3"/>
    <w:rsid w:val="00911CF8"/>
    <w:rsid w:val="009143F1"/>
    <w:rsid w:val="009164E9"/>
    <w:rsid w:val="00922C9D"/>
    <w:rsid w:val="00927A92"/>
    <w:rsid w:val="009366C3"/>
    <w:rsid w:val="009371D3"/>
    <w:rsid w:val="00940362"/>
    <w:rsid w:val="00942A7B"/>
    <w:rsid w:val="00943CEF"/>
    <w:rsid w:val="009508E5"/>
    <w:rsid w:val="009509E4"/>
    <w:rsid w:val="009514A0"/>
    <w:rsid w:val="0095213D"/>
    <w:rsid w:val="00963387"/>
    <w:rsid w:val="0097464C"/>
    <w:rsid w:val="00981B24"/>
    <w:rsid w:val="0098673D"/>
    <w:rsid w:val="0099190C"/>
    <w:rsid w:val="00992CF7"/>
    <w:rsid w:val="009A0BE5"/>
    <w:rsid w:val="009B10D6"/>
    <w:rsid w:val="009C6425"/>
    <w:rsid w:val="009D25E5"/>
    <w:rsid w:val="009D2F19"/>
    <w:rsid w:val="009E2494"/>
    <w:rsid w:val="009F156D"/>
    <w:rsid w:val="00A020C3"/>
    <w:rsid w:val="00A10C19"/>
    <w:rsid w:val="00A12404"/>
    <w:rsid w:val="00A230E0"/>
    <w:rsid w:val="00A35CEC"/>
    <w:rsid w:val="00A373C4"/>
    <w:rsid w:val="00A41182"/>
    <w:rsid w:val="00A520C6"/>
    <w:rsid w:val="00A57FCC"/>
    <w:rsid w:val="00A6093F"/>
    <w:rsid w:val="00A670BE"/>
    <w:rsid w:val="00A72DFB"/>
    <w:rsid w:val="00A734CB"/>
    <w:rsid w:val="00A87BCC"/>
    <w:rsid w:val="00A910D9"/>
    <w:rsid w:val="00AA3B5D"/>
    <w:rsid w:val="00AB12DA"/>
    <w:rsid w:val="00AB47CE"/>
    <w:rsid w:val="00AC689D"/>
    <w:rsid w:val="00AD0EE6"/>
    <w:rsid w:val="00AD123F"/>
    <w:rsid w:val="00AE3611"/>
    <w:rsid w:val="00AE74F8"/>
    <w:rsid w:val="00B0154E"/>
    <w:rsid w:val="00B01F03"/>
    <w:rsid w:val="00B034D3"/>
    <w:rsid w:val="00B03EB7"/>
    <w:rsid w:val="00B47093"/>
    <w:rsid w:val="00B559FA"/>
    <w:rsid w:val="00B57B83"/>
    <w:rsid w:val="00B63B97"/>
    <w:rsid w:val="00B71911"/>
    <w:rsid w:val="00B76F0C"/>
    <w:rsid w:val="00B81E7E"/>
    <w:rsid w:val="00BA02D1"/>
    <w:rsid w:val="00BA22F6"/>
    <w:rsid w:val="00BA5495"/>
    <w:rsid w:val="00BA6A22"/>
    <w:rsid w:val="00BB3898"/>
    <w:rsid w:val="00BB75DD"/>
    <w:rsid w:val="00BC33ED"/>
    <w:rsid w:val="00BC48C4"/>
    <w:rsid w:val="00C108D0"/>
    <w:rsid w:val="00C11BBF"/>
    <w:rsid w:val="00C12C61"/>
    <w:rsid w:val="00C33887"/>
    <w:rsid w:val="00C341BB"/>
    <w:rsid w:val="00C345B9"/>
    <w:rsid w:val="00C35102"/>
    <w:rsid w:val="00C43FDD"/>
    <w:rsid w:val="00C44C8D"/>
    <w:rsid w:val="00C57645"/>
    <w:rsid w:val="00C61239"/>
    <w:rsid w:val="00C64884"/>
    <w:rsid w:val="00C65218"/>
    <w:rsid w:val="00C74C9A"/>
    <w:rsid w:val="00C90C2F"/>
    <w:rsid w:val="00C90C39"/>
    <w:rsid w:val="00CB2314"/>
    <w:rsid w:val="00CB2F6E"/>
    <w:rsid w:val="00CC4537"/>
    <w:rsid w:val="00CC4BB3"/>
    <w:rsid w:val="00CC7430"/>
    <w:rsid w:val="00CD2143"/>
    <w:rsid w:val="00CD5419"/>
    <w:rsid w:val="00CE0467"/>
    <w:rsid w:val="00CF14F3"/>
    <w:rsid w:val="00CF6CC3"/>
    <w:rsid w:val="00CF7D27"/>
    <w:rsid w:val="00D06ED6"/>
    <w:rsid w:val="00D07DCF"/>
    <w:rsid w:val="00D25028"/>
    <w:rsid w:val="00D264A2"/>
    <w:rsid w:val="00D45A70"/>
    <w:rsid w:val="00D50F97"/>
    <w:rsid w:val="00D53CE4"/>
    <w:rsid w:val="00D801BC"/>
    <w:rsid w:val="00D96F5E"/>
    <w:rsid w:val="00DA04C0"/>
    <w:rsid w:val="00DB593F"/>
    <w:rsid w:val="00DB5EAA"/>
    <w:rsid w:val="00DC3060"/>
    <w:rsid w:val="00DC3231"/>
    <w:rsid w:val="00DD73F4"/>
    <w:rsid w:val="00DD7A95"/>
    <w:rsid w:val="00DF44B3"/>
    <w:rsid w:val="00DF7BEF"/>
    <w:rsid w:val="00E17CD2"/>
    <w:rsid w:val="00E4223F"/>
    <w:rsid w:val="00E44721"/>
    <w:rsid w:val="00E61149"/>
    <w:rsid w:val="00E72D68"/>
    <w:rsid w:val="00E85420"/>
    <w:rsid w:val="00E97CAF"/>
    <w:rsid w:val="00ED4B38"/>
    <w:rsid w:val="00EE55FB"/>
    <w:rsid w:val="00EE7848"/>
    <w:rsid w:val="00EF205E"/>
    <w:rsid w:val="00F0250E"/>
    <w:rsid w:val="00F039BF"/>
    <w:rsid w:val="00F07401"/>
    <w:rsid w:val="00F10884"/>
    <w:rsid w:val="00F23248"/>
    <w:rsid w:val="00F24E20"/>
    <w:rsid w:val="00F35045"/>
    <w:rsid w:val="00F407EF"/>
    <w:rsid w:val="00F4786E"/>
    <w:rsid w:val="00F55C42"/>
    <w:rsid w:val="00F55C60"/>
    <w:rsid w:val="00F57BD1"/>
    <w:rsid w:val="00F66A9E"/>
    <w:rsid w:val="00F67E94"/>
    <w:rsid w:val="00F771A3"/>
    <w:rsid w:val="00F80702"/>
    <w:rsid w:val="00F80B85"/>
    <w:rsid w:val="00F820F9"/>
    <w:rsid w:val="00FA5986"/>
    <w:rsid w:val="00FB09BF"/>
    <w:rsid w:val="00FB5ED9"/>
    <w:rsid w:val="00FC048F"/>
    <w:rsid w:val="00FC2D01"/>
    <w:rsid w:val="00FC72BB"/>
    <w:rsid w:val="00FC7DFB"/>
    <w:rsid w:val="00FE29FA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2"/>
    </o:shapelayout>
  </w:shapeDefaults>
  <w:decimalSymbol w:val="."/>
  <w:listSeparator w:val=","/>
  <w14:docId w14:val="249D9858"/>
  <w15:chartTrackingRefBased/>
  <w15:docId w15:val="{873C9646-87E8-4098-AD05-4B53D7BA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A1C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A57FCC"/>
    <w:pPr>
      <w:keepNext/>
      <w:spacing w:before="240" w:after="60"/>
      <w:outlineLvl w:val="0"/>
    </w:pPr>
    <w:rPr>
      <w:rFonts w:ascii="Arial Black" w:hAnsi="Arial Black" w:cs="Arial"/>
      <w:b/>
      <w:bCs/>
      <w:smallCaps/>
      <w:color w:val="78916E"/>
      <w:spacing w:val="20"/>
      <w:kern w:val="32"/>
      <w:sz w:val="84"/>
      <w:szCs w:val="92"/>
    </w:rPr>
  </w:style>
  <w:style w:type="paragraph" w:styleId="2">
    <w:name w:val="heading 2"/>
    <w:basedOn w:val="a"/>
    <w:next w:val="a"/>
    <w:qFormat/>
    <w:rsid w:val="00A57FCC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hAnsi="Arial Black"/>
      <w:color w:val="AFB487"/>
      <w:sz w:val="96"/>
      <w:szCs w:val="96"/>
    </w:rPr>
  </w:style>
  <w:style w:type="paragraph" w:styleId="3">
    <w:name w:val="heading 3"/>
    <w:basedOn w:val="a"/>
    <w:next w:val="a"/>
    <w:qFormat/>
    <w:rsid w:val="00716A1C"/>
    <w:pPr>
      <w:ind w:left="720"/>
      <w:jc w:val="center"/>
      <w:outlineLvl w:val="2"/>
    </w:pPr>
    <w:rPr>
      <w:rFonts w:ascii="Garamond" w:eastAsia="ＭＳ 明朝" w:hAnsi="Garamond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a"/>
    <w:rsid w:val="003F3E7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/>
      <w:color w:val="78916E"/>
      <w:sz w:val="28"/>
      <w:szCs w:val="28"/>
    </w:rPr>
  </w:style>
  <w:style w:type="paragraph" w:customStyle="1" w:styleId="EventDate">
    <w:name w:val="Event Date"/>
    <w:basedOn w:val="a"/>
    <w:rsid w:val="008B41B4"/>
    <w:pPr>
      <w:spacing w:before="480" w:after="480"/>
      <w:ind w:left="720"/>
      <w:jc w:val="center"/>
      <w:outlineLvl w:val="2"/>
    </w:pPr>
    <w:rPr>
      <w:rFonts w:ascii="Tahoma" w:hAnsi="Tahoma"/>
      <w:color w:val="78916E"/>
      <w:sz w:val="48"/>
      <w:szCs w:val="20"/>
    </w:rPr>
  </w:style>
  <w:style w:type="character" w:customStyle="1" w:styleId="10">
    <w:name w:val="見出し 1 (文字)"/>
    <w:link w:val="1"/>
    <w:rsid w:val="00307647"/>
    <w:rPr>
      <w:rFonts w:ascii="Arial Black" w:eastAsia="ＭＳ Ｐゴシック" w:hAnsi="Arial Black" w:cs="Arial"/>
      <w:b/>
      <w:bCs/>
      <w:smallCaps/>
      <w:color w:val="78916E"/>
      <w:spacing w:val="20"/>
      <w:kern w:val="32"/>
      <w:sz w:val="84"/>
      <w:szCs w:val="92"/>
      <w:lang w:eastAsia="en-US"/>
    </w:rPr>
  </w:style>
  <w:style w:type="paragraph" w:styleId="a4">
    <w:name w:val="Body Text"/>
    <w:basedOn w:val="a"/>
    <w:rsid w:val="008B41B4"/>
    <w:pPr>
      <w:spacing w:before="120" w:after="120"/>
      <w:ind w:left="720"/>
      <w:jc w:val="both"/>
    </w:pPr>
    <w:rPr>
      <w:rFonts w:ascii="Tahoma" w:hAnsi="Tahoma"/>
      <w:color w:val="auto"/>
      <w:sz w:val="32"/>
      <w:szCs w:val="20"/>
    </w:rPr>
  </w:style>
  <w:style w:type="table" w:styleId="11">
    <w:name w:val="Table Colorful 1"/>
    <w:basedOn w:val="a1"/>
    <w:rsid w:val="00344D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344D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Colorful Grid Accent 1"/>
    <w:basedOn w:val="a1"/>
    <w:uiPriority w:val="73"/>
    <w:rsid w:val="00344D1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2">
    <w:name w:val="Colorful Shading Accent 5"/>
    <w:basedOn w:val="a1"/>
    <w:uiPriority w:val="71"/>
    <w:rsid w:val="00344D1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00">
    <w:name w:val="Medium Grid 3 Accent 5"/>
    <w:basedOn w:val="a1"/>
    <w:uiPriority w:val="69"/>
    <w:rsid w:val="00344D1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Hyperlink"/>
    <w:rsid w:val="005C5CB0"/>
    <w:rPr>
      <w:color w:val="0000FF"/>
      <w:u w:val="single"/>
    </w:rPr>
  </w:style>
  <w:style w:type="paragraph" w:styleId="a6">
    <w:name w:val="Balloon Text"/>
    <w:basedOn w:val="a"/>
    <w:link w:val="a7"/>
    <w:rsid w:val="007D4D74"/>
    <w:rPr>
      <w:rFonts w:eastAsia="ＭＳ ゴシック"/>
      <w:sz w:val="18"/>
      <w:szCs w:val="18"/>
    </w:rPr>
  </w:style>
  <w:style w:type="character" w:customStyle="1" w:styleId="a7">
    <w:name w:val="吹き出し (文字)"/>
    <w:link w:val="a6"/>
    <w:rsid w:val="007D4D74"/>
    <w:rPr>
      <w:rFonts w:ascii="Arial" w:eastAsia="ＭＳ ゴシック" w:hAnsi="Arial" w:cs="Times New Roman"/>
      <w:color w:val="333399"/>
      <w:sz w:val="18"/>
      <w:szCs w:val="18"/>
      <w:lang w:eastAsia="en-US"/>
    </w:rPr>
  </w:style>
  <w:style w:type="paragraph" w:styleId="a8">
    <w:name w:val="header"/>
    <w:basedOn w:val="a"/>
    <w:link w:val="a9"/>
    <w:rsid w:val="00BA2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A22F6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aa">
    <w:name w:val="footer"/>
    <w:basedOn w:val="a"/>
    <w:link w:val="ab"/>
    <w:rsid w:val="00BA2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A22F6"/>
    <w:rPr>
      <w:rFonts w:ascii="Arial" w:eastAsia="ＭＳ Ｐゴシック" w:hAnsi="Arial"/>
      <w:color w:val="333399"/>
      <w:sz w:val="24"/>
      <w:szCs w:val="24"/>
      <w:lang w:eastAsia="en-US"/>
    </w:rPr>
  </w:style>
  <w:style w:type="character" w:styleId="ac">
    <w:name w:val="FollowedHyperlink"/>
    <w:rsid w:val="00CF14F3"/>
    <w:rPr>
      <w:color w:val="800080"/>
      <w:u w:val="single"/>
    </w:rPr>
  </w:style>
  <w:style w:type="character" w:styleId="ad">
    <w:name w:val="annotation reference"/>
    <w:basedOn w:val="a0"/>
    <w:rsid w:val="00D25028"/>
    <w:rPr>
      <w:sz w:val="18"/>
      <w:szCs w:val="18"/>
    </w:rPr>
  </w:style>
  <w:style w:type="paragraph" w:styleId="ae">
    <w:name w:val="annotation text"/>
    <w:basedOn w:val="a"/>
    <w:link w:val="af"/>
    <w:rsid w:val="00D25028"/>
  </w:style>
  <w:style w:type="character" w:customStyle="1" w:styleId="af">
    <w:name w:val="コメント文字列 (文字)"/>
    <w:basedOn w:val="a0"/>
    <w:link w:val="ae"/>
    <w:rsid w:val="00D25028"/>
    <w:rPr>
      <w:rFonts w:ascii="Arial" w:eastAsia="ＭＳ Ｐゴシック" w:hAnsi="Arial"/>
      <w:color w:val="333399"/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rsid w:val="00D25028"/>
    <w:rPr>
      <w:b/>
      <w:bCs/>
    </w:rPr>
  </w:style>
  <w:style w:type="character" w:customStyle="1" w:styleId="af1">
    <w:name w:val="コメント内容 (文字)"/>
    <w:basedOn w:val="af"/>
    <w:link w:val="af0"/>
    <w:rsid w:val="00D25028"/>
    <w:rPr>
      <w:rFonts w:ascii="Arial" w:eastAsia="ＭＳ Ｐゴシック" w:hAnsi="Arial"/>
      <w:b/>
      <w:bCs/>
      <w:color w:val="333399"/>
      <w:sz w:val="24"/>
      <w:szCs w:val="24"/>
      <w:lang w:eastAsia="en-US"/>
    </w:rPr>
  </w:style>
  <w:style w:type="character" w:styleId="af2">
    <w:name w:val="Unresolved Mention"/>
    <w:basedOn w:val="a0"/>
    <w:uiPriority w:val="99"/>
    <w:semiHidden/>
    <w:unhideWhenUsed/>
    <w:rsid w:val="0047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9730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297">
                  <w:marLeft w:val="1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Event%20flyer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</Template>
  <TotalTime>176</TotalTime>
  <Pages>1</Pages>
  <Words>335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605</CharactersWithSpaces>
  <SharedDoc>false</SharedDoc>
  <HLinks>
    <vt:vector size="6" baseType="variant"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mailto:shinko@shokokai-nagasaki.or.jp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2025-07-30T02:23:00Z</cp:lastPrinted>
  <dcterms:created xsi:type="dcterms:W3CDTF">2024-05-13T01:33:00Z</dcterms:created>
  <dcterms:modified xsi:type="dcterms:W3CDTF">2025-08-21T07:58:00Z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TC010219691041</vt:lpwstr>
  </property>
</Properties>
</file>